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31B" w:rsidRPr="00B6128B" w:rsidRDefault="00E971F0" w:rsidP="00B61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B6128B">
        <w:rPr>
          <w:rFonts w:ascii="Arial" w:hAnsi="Arial" w:cs="Arial"/>
          <w:b/>
          <w:sz w:val="28"/>
        </w:rPr>
        <w:t>Stress Management Training</w:t>
      </w:r>
    </w:p>
    <w:p w:rsidR="00E971F0" w:rsidRPr="00B6128B" w:rsidRDefault="00E971F0" w:rsidP="00B61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i/>
          <w:sz w:val="24"/>
        </w:rPr>
      </w:pPr>
      <w:r w:rsidRPr="00B6128B">
        <w:rPr>
          <w:rFonts w:ascii="Arial" w:hAnsi="Arial" w:cs="Arial"/>
          <w:i/>
          <w:sz w:val="24"/>
        </w:rPr>
        <w:t>“Dealing with Stress”</w:t>
      </w:r>
    </w:p>
    <w:p w:rsidR="00E971F0" w:rsidRDefault="00E971F0" w:rsidP="00E971F0">
      <w:pPr>
        <w:spacing w:after="0" w:line="240" w:lineRule="auto"/>
        <w:rPr>
          <w:rFonts w:ascii="Arial" w:hAnsi="Arial" w:cs="Arial"/>
        </w:rPr>
      </w:pPr>
    </w:p>
    <w:p w:rsidR="00E971F0" w:rsidRDefault="00E971F0" w:rsidP="00E971F0">
      <w:pPr>
        <w:spacing w:after="0" w:line="240" w:lineRule="auto"/>
        <w:rPr>
          <w:rFonts w:ascii="Arial" w:hAnsi="Arial" w:cs="Arial"/>
        </w:rPr>
      </w:pPr>
      <w:r w:rsidRPr="00E971F0">
        <w:rPr>
          <w:rFonts w:ascii="Arial" w:hAnsi="Arial" w:cs="Arial"/>
          <w:b/>
        </w:rPr>
        <w:t>Questions:</w:t>
      </w:r>
      <w:r>
        <w:rPr>
          <w:rFonts w:ascii="Arial" w:hAnsi="Arial" w:cs="Arial"/>
        </w:rPr>
        <w:t xml:space="preserve"> Does anyone ever get stressed out? What are some common causes of stress?</w:t>
      </w:r>
    </w:p>
    <w:p w:rsidR="00E971F0" w:rsidRDefault="00E971F0" w:rsidP="00E971F0">
      <w:pPr>
        <w:spacing w:after="0" w:line="240" w:lineRule="auto"/>
        <w:rPr>
          <w:rFonts w:ascii="Arial" w:hAnsi="Arial" w:cs="Arial"/>
        </w:rPr>
      </w:pPr>
    </w:p>
    <w:p w:rsidR="00E971F0" w:rsidRPr="00E971F0" w:rsidRDefault="00E971F0" w:rsidP="00E971F0">
      <w:pPr>
        <w:spacing w:after="0" w:line="240" w:lineRule="auto"/>
        <w:rPr>
          <w:rFonts w:ascii="Arial" w:hAnsi="Arial" w:cs="Arial"/>
          <w:b/>
        </w:rPr>
      </w:pPr>
      <w:r w:rsidRPr="00E971F0">
        <w:rPr>
          <w:rFonts w:ascii="Arial" w:hAnsi="Arial" w:cs="Arial"/>
          <w:b/>
        </w:rPr>
        <w:t>Common Life Stressors</w:t>
      </w:r>
    </w:p>
    <w:p w:rsidR="00E971F0" w:rsidRDefault="00E971F0" w:rsidP="00E971F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Major life events – loss of loved one, divorce</w:t>
      </w:r>
    </w:p>
    <w:p w:rsidR="00E971F0" w:rsidRDefault="00E971F0" w:rsidP="00E971F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Trauma – abuse (sexual), natural disaster (hurricanes)</w:t>
      </w:r>
    </w:p>
    <w:p w:rsidR="00E971F0" w:rsidRDefault="00E971F0" w:rsidP="00E971F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Social – relationships, family, loneliness, social anxiety</w:t>
      </w:r>
    </w:p>
    <w:p w:rsidR="00E971F0" w:rsidRDefault="00E971F0" w:rsidP="00E971F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Financial – bills, debt, retirement</w:t>
      </w:r>
    </w:p>
    <w:p w:rsidR="00E971F0" w:rsidRDefault="00E971F0" w:rsidP="00E971F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 – operational temp, deployments, job change, moves</w:t>
      </w:r>
    </w:p>
    <w:p w:rsidR="00E971F0" w:rsidRDefault="00E971F0" w:rsidP="00E971F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Health – poor eating habits, lack of sleep, chronic health problems</w:t>
      </w:r>
    </w:p>
    <w:p w:rsidR="00E971F0" w:rsidRDefault="00E971F0" w:rsidP="00E971F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Substance abuse – caffeine, alcohol, medications, smoking, drugs</w:t>
      </w:r>
    </w:p>
    <w:p w:rsidR="00E971F0" w:rsidRDefault="00E971F0" w:rsidP="00E971F0">
      <w:pPr>
        <w:spacing w:after="0" w:line="240" w:lineRule="auto"/>
        <w:rPr>
          <w:rFonts w:ascii="Arial" w:hAnsi="Arial" w:cs="Arial"/>
        </w:rPr>
      </w:pPr>
    </w:p>
    <w:p w:rsidR="00E971F0" w:rsidRDefault="00E971F0" w:rsidP="00E971F0">
      <w:pPr>
        <w:spacing w:after="0" w:line="240" w:lineRule="auto"/>
        <w:rPr>
          <w:rFonts w:ascii="Arial" w:hAnsi="Arial" w:cs="Arial"/>
        </w:rPr>
      </w:pPr>
      <w:r w:rsidRPr="00E971F0">
        <w:rPr>
          <w:rFonts w:ascii="Arial" w:hAnsi="Arial" w:cs="Arial"/>
          <w:b/>
        </w:rPr>
        <w:t>The Stress Scale</w:t>
      </w:r>
      <w:r>
        <w:rPr>
          <w:rFonts w:ascii="Arial" w:hAnsi="Arial" w:cs="Arial"/>
        </w:rPr>
        <w:t xml:space="preserve"> (technically “the Stress Continuum”)</w:t>
      </w:r>
    </w:p>
    <w:p w:rsidR="00E971F0" w:rsidRPr="00E971F0" w:rsidRDefault="00E971F0" w:rsidP="00E971F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Green – Ready</w:t>
      </w:r>
    </w:p>
    <w:p w:rsidR="00E971F0" w:rsidRDefault="00E971F0" w:rsidP="00E971F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Yellow – Reacting</w:t>
      </w:r>
    </w:p>
    <w:p w:rsidR="00E971F0" w:rsidRDefault="00E971F0" w:rsidP="00E971F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Orange – Injured</w:t>
      </w:r>
    </w:p>
    <w:p w:rsidR="00E971F0" w:rsidRDefault="00E971F0" w:rsidP="00E971F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Red – Ill</w:t>
      </w:r>
    </w:p>
    <w:p w:rsidR="00E971F0" w:rsidRDefault="00E971F0" w:rsidP="00E971F0">
      <w:pPr>
        <w:spacing w:after="0" w:line="240" w:lineRule="auto"/>
        <w:rPr>
          <w:rFonts w:ascii="Arial" w:hAnsi="Arial" w:cs="Arial"/>
        </w:rPr>
      </w:pPr>
    </w:p>
    <w:p w:rsidR="00E971F0" w:rsidRDefault="00E971F0" w:rsidP="00E971F0">
      <w:pPr>
        <w:spacing w:after="0" w:line="240" w:lineRule="auto"/>
        <w:rPr>
          <w:rFonts w:ascii="Arial" w:hAnsi="Arial" w:cs="Arial"/>
        </w:rPr>
      </w:pPr>
      <w:r w:rsidRPr="00CF63A1">
        <w:rPr>
          <w:rFonts w:ascii="Arial" w:hAnsi="Arial" w:cs="Arial"/>
          <w:b/>
        </w:rPr>
        <w:t>Stressors:</w:t>
      </w:r>
      <w:r>
        <w:rPr>
          <w:rFonts w:ascii="Arial" w:hAnsi="Arial" w:cs="Arial"/>
        </w:rPr>
        <w:t xml:space="preserve"> Common stressors send us from Green to Yellow</w:t>
      </w:r>
    </w:p>
    <w:p w:rsidR="00E971F0" w:rsidRDefault="00E971F0" w:rsidP="00E971F0">
      <w:pPr>
        <w:spacing w:after="0" w:line="240" w:lineRule="auto"/>
        <w:rPr>
          <w:rFonts w:ascii="Arial" w:hAnsi="Arial" w:cs="Arial"/>
        </w:rPr>
      </w:pPr>
    </w:p>
    <w:p w:rsidR="00E971F0" w:rsidRPr="00CF63A1" w:rsidRDefault="00CF63A1" w:rsidP="00E971F0">
      <w:pPr>
        <w:spacing w:after="0" w:line="240" w:lineRule="auto"/>
        <w:rPr>
          <w:rFonts w:ascii="Arial" w:hAnsi="Arial" w:cs="Arial"/>
          <w:b/>
        </w:rPr>
      </w:pPr>
      <w:r w:rsidRPr="00CF63A1">
        <w:rPr>
          <w:rFonts w:ascii="Arial" w:hAnsi="Arial" w:cs="Arial"/>
          <w:b/>
        </w:rPr>
        <w:t>Movement along the Stress Scale</w:t>
      </w:r>
    </w:p>
    <w:p w:rsidR="00CF63A1" w:rsidRDefault="00CF63A1" w:rsidP="00CF63A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Cumulative stress can take us from Yellow to Orange</w:t>
      </w:r>
    </w:p>
    <w:p w:rsidR="00CF63A1" w:rsidRDefault="00CF63A1" w:rsidP="00CF63A1">
      <w:pPr>
        <w:spacing w:after="0" w:line="240" w:lineRule="auto"/>
        <w:rPr>
          <w:rFonts w:ascii="Arial" w:hAnsi="Arial" w:cs="Arial"/>
        </w:rPr>
      </w:pPr>
    </w:p>
    <w:p w:rsidR="00CF63A1" w:rsidRPr="00CF63A1" w:rsidRDefault="00CF63A1" w:rsidP="00CF63A1">
      <w:pPr>
        <w:spacing w:after="0" w:line="240" w:lineRule="auto"/>
        <w:rPr>
          <w:rFonts w:ascii="Arial" w:hAnsi="Arial" w:cs="Arial"/>
          <w:b/>
        </w:rPr>
      </w:pPr>
      <w:r w:rsidRPr="00CF63A1">
        <w:rPr>
          <w:rFonts w:ascii="Arial" w:hAnsi="Arial" w:cs="Arial"/>
          <w:b/>
        </w:rPr>
        <w:t>Yellow Zone vs. Orange Zone</w:t>
      </w:r>
    </w:p>
    <w:p w:rsidR="00CF63A1" w:rsidRDefault="00CF63A1" w:rsidP="00CF63A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Yellow Zone – like a sprain or strain</w:t>
      </w:r>
    </w:p>
    <w:p w:rsidR="00CF63A1" w:rsidRDefault="00CF63A1" w:rsidP="00CF63A1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Bending from stress</w:t>
      </w:r>
    </w:p>
    <w:p w:rsidR="00CF63A1" w:rsidRDefault="00CF63A1" w:rsidP="00CF63A1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Common </w:t>
      </w:r>
    </w:p>
    <w:p w:rsidR="00CF63A1" w:rsidRDefault="00CF63A1" w:rsidP="00CF63A1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Normal</w:t>
      </w:r>
    </w:p>
    <w:p w:rsidR="00CF63A1" w:rsidRDefault="00CF63A1" w:rsidP="00CF63A1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Always go away</w:t>
      </w:r>
    </w:p>
    <w:p w:rsidR="00CF63A1" w:rsidRDefault="00CF63A1" w:rsidP="00CF63A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Orange Zone – like a break (Collar Bone story)</w:t>
      </w:r>
    </w:p>
    <w:p w:rsidR="00CF63A1" w:rsidRDefault="00CF63A1" w:rsidP="00CF63A1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Damage from stress</w:t>
      </w:r>
    </w:p>
    <w:p w:rsidR="00CF63A1" w:rsidRDefault="00CF63A1" w:rsidP="00CF63A1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Less common</w:t>
      </w:r>
    </w:p>
    <w:p w:rsidR="00CF63A1" w:rsidRDefault="00CF63A1" w:rsidP="00CF63A1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Risk for role failure</w:t>
      </w:r>
    </w:p>
    <w:p w:rsidR="00CF63A1" w:rsidRDefault="00CF63A1" w:rsidP="00CF63A1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Risk for stress illness</w:t>
      </w:r>
    </w:p>
    <w:p w:rsidR="00CF63A1" w:rsidRDefault="00CF63A1" w:rsidP="00CF63A1">
      <w:pPr>
        <w:spacing w:after="0" w:line="240" w:lineRule="auto"/>
        <w:rPr>
          <w:rFonts w:ascii="Arial" w:hAnsi="Arial" w:cs="Arial"/>
        </w:rPr>
      </w:pPr>
    </w:p>
    <w:p w:rsidR="00CF63A1" w:rsidRPr="00CF63A1" w:rsidRDefault="00CF63A1" w:rsidP="00CF63A1">
      <w:pPr>
        <w:spacing w:after="0" w:line="240" w:lineRule="auto"/>
        <w:rPr>
          <w:rFonts w:ascii="Arial" w:hAnsi="Arial" w:cs="Arial"/>
          <w:b/>
        </w:rPr>
      </w:pPr>
      <w:r w:rsidRPr="00CF63A1">
        <w:rPr>
          <w:rFonts w:ascii="Arial" w:hAnsi="Arial" w:cs="Arial"/>
          <w:b/>
        </w:rPr>
        <w:t>Causes of Orange Zone</w:t>
      </w:r>
    </w:p>
    <w:p w:rsidR="00CF63A1" w:rsidRPr="00B6128B" w:rsidRDefault="00CF63A1" w:rsidP="00CF63A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i/>
        </w:rPr>
      </w:pPr>
      <w:r w:rsidRPr="00B6128B">
        <w:rPr>
          <w:rFonts w:ascii="Arial" w:hAnsi="Arial" w:cs="Arial"/>
          <w:i/>
        </w:rPr>
        <w:t>Trauma</w:t>
      </w:r>
    </w:p>
    <w:p w:rsidR="00CF63A1" w:rsidRDefault="00CF63A1" w:rsidP="00CF63A1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Life-threatening stress injury</w:t>
      </w:r>
    </w:p>
    <w:p w:rsidR="00CF63A1" w:rsidRDefault="00CF63A1" w:rsidP="00CF63A1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Close brush with death</w:t>
      </w:r>
    </w:p>
    <w:p w:rsidR="00CF63A1" w:rsidRDefault="00CF63A1" w:rsidP="00CF63A1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Terror, horror, hopelessness</w:t>
      </w:r>
    </w:p>
    <w:p w:rsidR="00CF63A1" w:rsidRPr="00B6128B" w:rsidRDefault="00CF63A1" w:rsidP="00CF63A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i/>
        </w:rPr>
      </w:pPr>
      <w:r w:rsidRPr="00B6128B">
        <w:rPr>
          <w:rFonts w:ascii="Arial" w:hAnsi="Arial" w:cs="Arial"/>
          <w:i/>
        </w:rPr>
        <w:t>Loss</w:t>
      </w:r>
    </w:p>
    <w:p w:rsidR="00CF63A1" w:rsidRDefault="00CF63A1" w:rsidP="00CF63A1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Grief injury</w:t>
      </w:r>
    </w:p>
    <w:p w:rsidR="00CF63A1" w:rsidRDefault="00CF63A1" w:rsidP="00CF63A1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Loss of cherished people or things</w:t>
      </w:r>
    </w:p>
    <w:p w:rsidR="00CF63A1" w:rsidRDefault="00CF63A1" w:rsidP="00CF63A1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Guilt, sadness, longing</w:t>
      </w:r>
    </w:p>
    <w:p w:rsidR="00CF63A1" w:rsidRPr="00B6128B" w:rsidRDefault="00CF63A1" w:rsidP="00CF63A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i/>
        </w:rPr>
      </w:pPr>
      <w:r w:rsidRPr="00B6128B">
        <w:rPr>
          <w:rFonts w:ascii="Arial" w:hAnsi="Arial" w:cs="Arial"/>
          <w:i/>
        </w:rPr>
        <w:t>Inner Conflict</w:t>
      </w:r>
    </w:p>
    <w:p w:rsidR="00CF63A1" w:rsidRDefault="00CF63A1" w:rsidP="00CF63A1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Ethical or moral betrayal </w:t>
      </w:r>
      <w:r w:rsidR="00B6128B">
        <w:rPr>
          <w:rFonts w:ascii="Arial" w:hAnsi="Arial" w:cs="Arial"/>
        </w:rPr>
        <w:t>injury (yours or another person’s</w:t>
      </w:r>
      <w:r>
        <w:rPr>
          <w:rFonts w:ascii="Arial" w:hAnsi="Arial" w:cs="Arial"/>
        </w:rPr>
        <w:t>)</w:t>
      </w:r>
    </w:p>
    <w:p w:rsidR="00CF63A1" w:rsidRDefault="00CF63A1" w:rsidP="00CF63A1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Violation of deeply held beliefs</w:t>
      </w:r>
    </w:p>
    <w:p w:rsidR="00CF63A1" w:rsidRDefault="00CF63A1" w:rsidP="00CF63A1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Anger, shame, guilt, revenge</w:t>
      </w:r>
    </w:p>
    <w:p w:rsidR="00CF63A1" w:rsidRPr="00B6128B" w:rsidRDefault="00CF63A1" w:rsidP="00CF63A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i/>
        </w:rPr>
      </w:pPr>
      <w:r w:rsidRPr="00B6128B">
        <w:rPr>
          <w:rFonts w:ascii="Arial" w:hAnsi="Arial" w:cs="Arial"/>
          <w:i/>
        </w:rPr>
        <w:t>Wear and Tear</w:t>
      </w:r>
    </w:p>
    <w:p w:rsidR="00CF63A1" w:rsidRDefault="00CF63A1" w:rsidP="00CF63A1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fatigue injury</w:t>
      </w:r>
    </w:p>
    <w:p w:rsidR="00CF63A1" w:rsidRDefault="00CF63A1" w:rsidP="00CF63A1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Accumulation of stress over time</w:t>
      </w:r>
    </w:p>
    <w:p w:rsidR="00CF63A1" w:rsidRDefault="00CF63A1" w:rsidP="00CF63A1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Depression, anxiety</w:t>
      </w:r>
    </w:p>
    <w:p w:rsidR="00CF63A1" w:rsidRDefault="00CF63A1" w:rsidP="00CF63A1">
      <w:pPr>
        <w:spacing w:after="0" w:line="240" w:lineRule="auto"/>
        <w:rPr>
          <w:rFonts w:ascii="Arial" w:hAnsi="Arial" w:cs="Arial"/>
        </w:rPr>
      </w:pPr>
    </w:p>
    <w:p w:rsidR="00CF63A1" w:rsidRPr="00CF63A1" w:rsidRDefault="00CF63A1" w:rsidP="00CF63A1">
      <w:pPr>
        <w:spacing w:after="0" w:line="240" w:lineRule="auto"/>
        <w:rPr>
          <w:rFonts w:ascii="Arial" w:hAnsi="Arial" w:cs="Arial"/>
          <w:b/>
        </w:rPr>
      </w:pPr>
      <w:r w:rsidRPr="00CF63A1">
        <w:rPr>
          <w:rFonts w:ascii="Arial" w:hAnsi="Arial" w:cs="Arial"/>
          <w:b/>
        </w:rPr>
        <w:t>Where to Turn/What to Do</w:t>
      </w:r>
    </w:p>
    <w:p w:rsidR="00CF63A1" w:rsidRDefault="00CF63A1" w:rsidP="00CF63A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Green – Train hard, (leaders) build the team</w:t>
      </w:r>
    </w:p>
    <w:p w:rsidR="00CF63A1" w:rsidRDefault="00CF63A1" w:rsidP="00CF63A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Yellow – Talk to someone your trust</w:t>
      </w:r>
    </w:p>
    <w:p w:rsidR="00CF63A1" w:rsidRDefault="00CF63A1" w:rsidP="00CF63A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Orange – Talk to a chaplain, counselor, or medical</w:t>
      </w:r>
    </w:p>
    <w:p w:rsidR="00CF63A1" w:rsidRDefault="00CF63A1" w:rsidP="00CF63A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Red – Seek medical attention</w:t>
      </w:r>
    </w:p>
    <w:p w:rsidR="00CF63A1" w:rsidRDefault="00CF63A1" w:rsidP="00CF63A1">
      <w:pPr>
        <w:spacing w:after="0" w:line="240" w:lineRule="auto"/>
        <w:rPr>
          <w:rFonts w:ascii="Arial" w:hAnsi="Arial" w:cs="Arial"/>
        </w:rPr>
      </w:pPr>
    </w:p>
    <w:p w:rsidR="00CF63A1" w:rsidRPr="00CF63A1" w:rsidRDefault="00CF63A1" w:rsidP="00CF63A1">
      <w:pPr>
        <w:spacing w:after="0" w:line="240" w:lineRule="auto"/>
        <w:rPr>
          <w:rFonts w:ascii="Arial" w:hAnsi="Arial" w:cs="Arial"/>
          <w:b/>
        </w:rPr>
      </w:pPr>
      <w:r w:rsidRPr="00CF63A1">
        <w:rPr>
          <w:rFonts w:ascii="Arial" w:hAnsi="Arial" w:cs="Arial"/>
          <w:b/>
        </w:rPr>
        <w:t>Develop a Self-Care Plan</w:t>
      </w:r>
    </w:p>
    <w:p w:rsidR="00CF63A1" w:rsidRDefault="00CF63A1" w:rsidP="00CF63A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See slide</w:t>
      </w:r>
    </w:p>
    <w:p w:rsidR="00B6128B" w:rsidRDefault="00B6128B" w:rsidP="00CF63A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Develop your own self-care plan</w:t>
      </w:r>
    </w:p>
    <w:p w:rsidR="00B6128B" w:rsidRDefault="00B6128B" w:rsidP="00B6128B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 w:rsidRPr="00B6128B">
        <w:rPr>
          <w:rFonts w:ascii="Arial" w:hAnsi="Arial" w:cs="Arial"/>
          <w:i/>
        </w:rPr>
        <w:t>Question</w:t>
      </w:r>
      <w:r>
        <w:rPr>
          <w:rFonts w:ascii="Arial" w:hAnsi="Arial" w:cs="Arial"/>
        </w:rPr>
        <w:t>: what are some (PG) ideas for self-care?</w:t>
      </w:r>
    </w:p>
    <w:p w:rsidR="00B6128B" w:rsidRDefault="00B6128B" w:rsidP="00B6128B">
      <w:pPr>
        <w:spacing w:after="0" w:line="240" w:lineRule="auto"/>
        <w:rPr>
          <w:rFonts w:ascii="Arial" w:hAnsi="Arial" w:cs="Arial"/>
        </w:rPr>
      </w:pPr>
    </w:p>
    <w:p w:rsidR="00B6128B" w:rsidRPr="00B6128B" w:rsidRDefault="00B6128B" w:rsidP="00B6128B">
      <w:pPr>
        <w:spacing w:after="0" w:line="240" w:lineRule="auto"/>
        <w:rPr>
          <w:rFonts w:ascii="Arial" w:hAnsi="Arial" w:cs="Arial"/>
          <w:b/>
        </w:rPr>
      </w:pPr>
      <w:r w:rsidRPr="00B6128B">
        <w:rPr>
          <w:rFonts w:ascii="Arial" w:hAnsi="Arial" w:cs="Arial"/>
          <w:b/>
        </w:rPr>
        <w:t>Resources</w:t>
      </w:r>
    </w:p>
    <w:p w:rsidR="00B6128B" w:rsidRDefault="00B6128B" w:rsidP="00B6128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Chaplain Alexander</w:t>
      </w:r>
    </w:p>
    <w:p w:rsidR="00B6128B" w:rsidRPr="00B6128B" w:rsidRDefault="00B6128B" w:rsidP="00B6128B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CG Support</w:t>
      </w:r>
    </w:p>
    <w:p w:rsidR="00B6128B" w:rsidRDefault="00B6128B" w:rsidP="00B6128B">
      <w:pPr>
        <w:spacing w:after="0" w:line="240" w:lineRule="auto"/>
        <w:rPr>
          <w:rFonts w:ascii="Arial" w:hAnsi="Arial" w:cs="Arial"/>
          <w:b/>
        </w:rPr>
      </w:pPr>
    </w:p>
    <w:p w:rsidR="00B6128B" w:rsidRPr="00B6128B" w:rsidRDefault="00B6128B" w:rsidP="00B6128B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  <w:r w:rsidRPr="00B6128B">
        <w:rPr>
          <w:rFonts w:ascii="Arial" w:hAnsi="Arial" w:cs="Arial"/>
          <w:b/>
        </w:rPr>
        <w:t>Questions?</w:t>
      </w:r>
    </w:p>
    <w:p w:rsidR="00B6128B" w:rsidRDefault="00B6128B" w:rsidP="00B6128B">
      <w:pPr>
        <w:spacing w:after="0" w:line="240" w:lineRule="auto"/>
        <w:rPr>
          <w:rFonts w:ascii="Arial" w:hAnsi="Arial" w:cs="Arial"/>
        </w:rPr>
      </w:pPr>
    </w:p>
    <w:p w:rsidR="00E971F0" w:rsidRDefault="00E971F0" w:rsidP="00E971F0">
      <w:pPr>
        <w:spacing w:after="0" w:line="240" w:lineRule="auto"/>
        <w:rPr>
          <w:rFonts w:ascii="Arial" w:hAnsi="Arial" w:cs="Arial"/>
        </w:rPr>
      </w:pPr>
    </w:p>
    <w:p w:rsidR="00E971F0" w:rsidRPr="00E971F0" w:rsidRDefault="00E971F0" w:rsidP="00E971F0">
      <w:pPr>
        <w:spacing w:after="0" w:line="240" w:lineRule="auto"/>
        <w:rPr>
          <w:rFonts w:ascii="Arial" w:hAnsi="Arial" w:cs="Arial"/>
        </w:rPr>
      </w:pPr>
    </w:p>
    <w:p w:rsidR="00E971F0" w:rsidRPr="00E971F0" w:rsidRDefault="00E971F0" w:rsidP="00E971F0">
      <w:pPr>
        <w:spacing w:after="0" w:line="240" w:lineRule="auto"/>
        <w:rPr>
          <w:rFonts w:ascii="Arial" w:hAnsi="Arial" w:cs="Arial"/>
        </w:rPr>
      </w:pPr>
    </w:p>
    <w:sectPr w:rsidR="00E971F0" w:rsidRPr="00E971F0" w:rsidSect="00980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2A06"/>
    <w:multiLevelType w:val="hybridMultilevel"/>
    <w:tmpl w:val="E03C1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A74F1"/>
    <w:multiLevelType w:val="hybridMultilevel"/>
    <w:tmpl w:val="1742C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A0B12"/>
    <w:multiLevelType w:val="hybridMultilevel"/>
    <w:tmpl w:val="DEE82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12FD3"/>
    <w:multiLevelType w:val="hybridMultilevel"/>
    <w:tmpl w:val="EA126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A24C3"/>
    <w:multiLevelType w:val="hybridMultilevel"/>
    <w:tmpl w:val="28E8B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71325"/>
    <w:multiLevelType w:val="hybridMultilevel"/>
    <w:tmpl w:val="26AE3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C65D6"/>
    <w:multiLevelType w:val="hybridMultilevel"/>
    <w:tmpl w:val="82E27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971F0"/>
    <w:rsid w:val="0098031B"/>
    <w:rsid w:val="00B6128B"/>
    <w:rsid w:val="00CF63A1"/>
    <w:rsid w:val="00E9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D7394"/>
  <w15:chartTrackingRefBased/>
  <w15:docId w15:val="{37FA2B10-231A-433C-9B4B-8D31CA91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8B19E9AB</Template>
  <TotalTime>31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Jonathan W LT</dc:creator>
  <cp:keywords/>
  <dc:description/>
  <cp:lastModifiedBy>Alexander, Jonathan W LT</cp:lastModifiedBy>
  <cp:revision>1</cp:revision>
  <dcterms:created xsi:type="dcterms:W3CDTF">2018-02-05T14:58:00Z</dcterms:created>
  <dcterms:modified xsi:type="dcterms:W3CDTF">2018-02-05T15:29:00Z</dcterms:modified>
</cp:coreProperties>
</file>